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D55C5" w14:textId="77777777" w:rsidR="001D0D36" w:rsidRDefault="001D0D36" w:rsidP="001D0D36">
      <w:pPr>
        <w:rPr>
          <w:b/>
          <w:smallCaps/>
          <w:sz w:val="22"/>
        </w:rPr>
      </w:pPr>
      <w:r>
        <w:rPr>
          <w:b/>
          <w:smallCaps/>
          <w:sz w:val="22"/>
        </w:rPr>
        <w:t>ALLEGATO A</w:t>
      </w:r>
    </w:p>
    <w:p w14:paraId="07703013" w14:textId="77777777" w:rsidR="001D0D36" w:rsidRPr="00F91F5F" w:rsidRDefault="001D0D36" w:rsidP="001D0D36">
      <w:pPr>
        <w:jc w:val="center"/>
        <w:rPr>
          <w:rFonts w:ascii="Century Gothic" w:hAnsi="Century Gothic"/>
          <w:b/>
          <w:smallCaps/>
          <w:sz w:val="20"/>
          <w:szCs w:val="20"/>
        </w:rPr>
      </w:pPr>
      <w:r w:rsidRPr="00F91F5F">
        <w:rPr>
          <w:rFonts w:ascii="Century Gothic" w:hAnsi="Century Gothic"/>
          <w:b/>
          <w:smallCaps/>
          <w:sz w:val="20"/>
          <w:szCs w:val="20"/>
        </w:rPr>
        <w:t>DOMANDA DI PARTECIPAZIONE</w:t>
      </w:r>
    </w:p>
    <w:p w14:paraId="75F103A5" w14:textId="77777777" w:rsidR="001D0D36" w:rsidRPr="00F91F5F" w:rsidRDefault="001D0D36" w:rsidP="001D0D36">
      <w:pPr>
        <w:jc w:val="center"/>
        <w:rPr>
          <w:rFonts w:ascii="Century Gothic" w:hAnsi="Century Gothic"/>
          <w:b/>
          <w:smallCaps/>
          <w:sz w:val="20"/>
          <w:szCs w:val="20"/>
        </w:rPr>
      </w:pPr>
    </w:p>
    <w:p w14:paraId="25756593" w14:textId="56459F48" w:rsidR="001D0D36" w:rsidRPr="001E0DDB" w:rsidRDefault="001D0D36" w:rsidP="001E0DDB">
      <w:pPr>
        <w:jc w:val="center"/>
        <w:rPr>
          <w:rFonts w:ascii="Century Gothic" w:hAnsi="Century Gothic"/>
          <w:b/>
          <w:smallCaps/>
          <w:sz w:val="20"/>
          <w:szCs w:val="20"/>
        </w:rPr>
      </w:pPr>
      <w:r w:rsidRPr="00F91F5F">
        <w:rPr>
          <w:rFonts w:ascii="Century Gothic" w:hAnsi="Century Gothic"/>
          <w:b/>
          <w:smallCaps/>
          <w:sz w:val="20"/>
          <w:szCs w:val="20"/>
        </w:rPr>
        <w:t xml:space="preserve">avviso permanente per l’invio di manifestazioni di interesse all’inserimento nella short list di risorse umane a supporto dell’attuazione degli interventi, obiettivi e traguardi previsti nell’ambito delle attività del Gal vallo di diano </w:t>
      </w:r>
      <w:proofErr w:type="gramStart"/>
      <w:r w:rsidRPr="00F91F5F">
        <w:rPr>
          <w:rFonts w:ascii="Century Gothic" w:hAnsi="Century Gothic"/>
          <w:b/>
          <w:smallCaps/>
          <w:sz w:val="20"/>
          <w:szCs w:val="20"/>
        </w:rPr>
        <w:t xml:space="preserve">– </w:t>
      </w:r>
      <w:r w:rsidR="001E0DDB">
        <w:rPr>
          <w:rFonts w:ascii="Century Gothic" w:hAnsi="Century Gothic"/>
          <w:b/>
          <w:smallCaps/>
          <w:sz w:val="20"/>
          <w:szCs w:val="20"/>
        </w:rPr>
        <w:t xml:space="preserve"> </w:t>
      </w:r>
      <w:proofErr w:type="spellStart"/>
      <w:r w:rsidRPr="00F91F5F">
        <w:rPr>
          <w:rFonts w:ascii="Century Gothic" w:hAnsi="Century Gothic"/>
          <w:b/>
          <w:smallCaps/>
          <w:sz w:val="20"/>
          <w:szCs w:val="20"/>
        </w:rPr>
        <w:t>csr</w:t>
      </w:r>
      <w:proofErr w:type="spellEnd"/>
      <w:proofErr w:type="gramEnd"/>
      <w:r w:rsidRPr="00F91F5F">
        <w:rPr>
          <w:rFonts w:ascii="Century Gothic" w:hAnsi="Century Gothic"/>
          <w:b/>
          <w:smallCaps/>
          <w:sz w:val="20"/>
          <w:szCs w:val="20"/>
        </w:rPr>
        <w:t xml:space="preserve"> </w:t>
      </w:r>
      <w:proofErr w:type="spellStart"/>
      <w:r w:rsidRPr="00F91F5F">
        <w:rPr>
          <w:rFonts w:ascii="Century Gothic" w:hAnsi="Century Gothic"/>
          <w:b/>
          <w:smallCaps/>
          <w:sz w:val="20"/>
          <w:szCs w:val="20"/>
        </w:rPr>
        <w:t>campania</w:t>
      </w:r>
      <w:proofErr w:type="spellEnd"/>
      <w:r w:rsidRPr="00F91F5F">
        <w:rPr>
          <w:rFonts w:ascii="Century Gothic" w:hAnsi="Century Gothic"/>
          <w:b/>
          <w:smallCaps/>
          <w:sz w:val="20"/>
          <w:szCs w:val="20"/>
        </w:rPr>
        <w:t xml:space="preserve"> 2023/2027 – misura </w:t>
      </w:r>
      <w:proofErr w:type="spellStart"/>
      <w:r w:rsidRPr="00F91F5F">
        <w:rPr>
          <w:rFonts w:ascii="Century Gothic" w:hAnsi="Century Gothic"/>
          <w:b/>
          <w:smallCaps/>
          <w:sz w:val="20"/>
          <w:szCs w:val="20"/>
        </w:rPr>
        <w:t>srg</w:t>
      </w:r>
      <w:proofErr w:type="spellEnd"/>
      <w:r w:rsidRPr="00F91F5F">
        <w:rPr>
          <w:rFonts w:ascii="Century Gothic" w:hAnsi="Century Gothic"/>
          <w:b/>
          <w:smallCaps/>
          <w:sz w:val="20"/>
          <w:szCs w:val="20"/>
        </w:rPr>
        <w:t xml:space="preserve"> 06</w:t>
      </w:r>
    </w:p>
    <w:p w14:paraId="23C680EF" w14:textId="77777777" w:rsidR="001D0D36" w:rsidRPr="00F91F5F" w:rsidRDefault="001D0D36" w:rsidP="001D0D36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14D2413" w14:textId="77777777" w:rsidR="001D0D36" w:rsidRPr="00F91F5F" w:rsidRDefault="001D0D36" w:rsidP="001D0D36">
      <w:pPr>
        <w:jc w:val="right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 xml:space="preserve">Spett.le GAL Vallo di Diano </w:t>
      </w:r>
      <w:proofErr w:type="spellStart"/>
      <w:r w:rsidRPr="00F91F5F">
        <w:rPr>
          <w:rFonts w:ascii="Century Gothic" w:hAnsi="Century Gothic"/>
          <w:sz w:val="20"/>
          <w:szCs w:val="20"/>
        </w:rPr>
        <w:t>scarl</w:t>
      </w:r>
      <w:proofErr w:type="spellEnd"/>
    </w:p>
    <w:p w14:paraId="576D98CF" w14:textId="77777777" w:rsidR="001D0D36" w:rsidRPr="00F91F5F" w:rsidRDefault="001D0D36" w:rsidP="001D0D36">
      <w:pPr>
        <w:jc w:val="right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“LA Città del IV paesaggio”</w:t>
      </w:r>
    </w:p>
    <w:p w14:paraId="228C27F9" w14:textId="77777777" w:rsidR="001D0D36" w:rsidRPr="00F91F5F" w:rsidRDefault="001D0D36" w:rsidP="001D0D36">
      <w:pPr>
        <w:jc w:val="right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V.le Certosa, snc</w:t>
      </w:r>
    </w:p>
    <w:p w14:paraId="75E64F13" w14:textId="77777777" w:rsidR="001D0D36" w:rsidRPr="00F91F5F" w:rsidRDefault="001D0D36" w:rsidP="001D0D36">
      <w:pPr>
        <w:jc w:val="right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Padula (SA)</w:t>
      </w:r>
    </w:p>
    <w:p w14:paraId="1F748105" w14:textId="77777777" w:rsidR="001D0D36" w:rsidRPr="00F91F5F" w:rsidRDefault="001D0D36" w:rsidP="001D0D36">
      <w:pPr>
        <w:jc w:val="right"/>
        <w:rPr>
          <w:rFonts w:ascii="Century Gothic" w:hAnsi="Century Gothic"/>
          <w:sz w:val="20"/>
          <w:szCs w:val="20"/>
        </w:rPr>
      </w:pPr>
    </w:p>
    <w:p w14:paraId="53864CB2" w14:textId="77777777" w:rsidR="001D0D36" w:rsidRPr="00F91F5F" w:rsidRDefault="001D0D36" w:rsidP="001D0D36">
      <w:pPr>
        <w:jc w:val="right"/>
        <w:rPr>
          <w:rFonts w:ascii="Century Gothic" w:hAnsi="Century Gothic"/>
          <w:sz w:val="20"/>
          <w:szCs w:val="20"/>
        </w:rPr>
      </w:pPr>
      <w:proofErr w:type="spellStart"/>
      <w:r w:rsidRPr="00F91F5F">
        <w:rPr>
          <w:rFonts w:ascii="Century Gothic" w:hAnsi="Century Gothic"/>
          <w:sz w:val="20"/>
          <w:szCs w:val="20"/>
        </w:rPr>
        <w:t>pec</w:t>
      </w:r>
      <w:proofErr w:type="spellEnd"/>
      <w:r w:rsidRPr="00F91F5F">
        <w:rPr>
          <w:rFonts w:ascii="Century Gothic" w:hAnsi="Century Gothic"/>
          <w:sz w:val="20"/>
          <w:szCs w:val="20"/>
        </w:rPr>
        <w:t xml:space="preserve">:  </w:t>
      </w:r>
      <w:hyperlink r:id="rId7" w:history="1">
        <w:r w:rsidRPr="00F91F5F">
          <w:rPr>
            <w:rStyle w:val="Collegamentoipertestuale"/>
            <w:rFonts w:ascii="Century Gothic" w:hAnsi="Century Gothic"/>
            <w:sz w:val="20"/>
            <w:szCs w:val="20"/>
          </w:rPr>
          <w:t>galvallodidiano@pec.it</w:t>
        </w:r>
      </w:hyperlink>
    </w:p>
    <w:p w14:paraId="62392520" w14:textId="77777777" w:rsidR="001D0D36" w:rsidRPr="00F91F5F" w:rsidRDefault="001D0D36" w:rsidP="001D0D36">
      <w:pPr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3BC76343" w14:textId="77777777" w:rsidR="00F91F5F" w:rsidRDefault="001D0D36" w:rsidP="001D0D36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 xml:space="preserve">Il/la sottoscritto/a _________________________, nato/a </w:t>
      </w:r>
      <w:proofErr w:type="spellStart"/>
      <w:r w:rsidRPr="00F91F5F">
        <w:rPr>
          <w:rFonts w:ascii="Century Gothic" w:hAnsi="Century Gothic"/>
          <w:bCs/>
          <w:sz w:val="20"/>
          <w:szCs w:val="20"/>
        </w:rPr>
        <w:t>a</w:t>
      </w:r>
      <w:proofErr w:type="spellEnd"/>
      <w:r w:rsidRPr="00F91F5F">
        <w:rPr>
          <w:rFonts w:ascii="Century Gothic" w:hAnsi="Century Gothic"/>
          <w:bCs/>
          <w:sz w:val="20"/>
          <w:szCs w:val="20"/>
        </w:rPr>
        <w:t xml:space="preserve"> __________________________(____), il ________________ e residente in _______________________(__), alla Via ________________n. ___________, CF____________________________; P.IVA (eventuale)_____________________ con la presente inoltra istanza di partecipazione  ai sensi dell’</w:t>
      </w:r>
      <w:r w:rsidRPr="00F91F5F">
        <w:rPr>
          <w:rFonts w:ascii="Century Gothic" w:hAnsi="Century Gothic"/>
          <w:b/>
          <w:bCs/>
          <w:i/>
          <w:sz w:val="20"/>
          <w:szCs w:val="20"/>
        </w:rPr>
        <w:t>avviso permanente per l’invio di manifestazioni di interesse all’inserimento nella short list di risorse umane a supporto dell’attuazione degli interventi, obiettivi e traguardi previsti nell’ambito delle attività del GAL Vallo di Diano – CSR Campania 2023/2027 – misura SRG 06</w:t>
      </w:r>
      <w:r w:rsidR="00F91F5F">
        <w:rPr>
          <w:rFonts w:ascii="Century Gothic" w:hAnsi="Century Gothic"/>
          <w:bCs/>
          <w:sz w:val="20"/>
          <w:szCs w:val="20"/>
        </w:rPr>
        <w:t>.</w:t>
      </w:r>
      <w:r w:rsidRPr="00F91F5F">
        <w:rPr>
          <w:rFonts w:ascii="Century Gothic" w:hAnsi="Century Gothic"/>
          <w:bCs/>
          <w:sz w:val="20"/>
          <w:szCs w:val="20"/>
        </w:rPr>
        <w:t xml:space="preserve"> </w:t>
      </w:r>
    </w:p>
    <w:p w14:paraId="08B35A7D" w14:textId="6B37C9CB" w:rsidR="001D0D36" w:rsidRPr="00F91F5F" w:rsidRDefault="00F91F5F" w:rsidP="001D0D36">
      <w:pPr>
        <w:spacing w:line="360" w:lineRule="auto"/>
        <w:jc w:val="both"/>
        <w:rPr>
          <w:rFonts w:ascii="Century Gothic" w:hAnsi="Century Gothic"/>
          <w:b/>
          <w:bCs/>
          <w:i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</w:t>
      </w:r>
      <w:r w:rsidR="001D0D36" w:rsidRPr="00F91F5F">
        <w:rPr>
          <w:rFonts w:ascii="Century Gothic" w:hAnsi="Century Gothic"/>
          <w:bCs/>
          <w:sz w:val="20"/>
          <w:szCs w:val="20"/>
        </w:rPr>
        <w:t>onsapevole della responsabilità penale prevista dall’art. 76 del D.P.R. 445/2000, per le ipotesi di falsità in atti e dichiarazioni mendaci ivi indicate:</w:t>
      </w:r>
    </w:p>
    <w:p w14:paraId="63A31366" w14:textId="2677F814" w:rsidR="001D0D36" w:rsidRPr="00F91F5F" w:rsidRDefault="001D0D36" w:rsidP="001D0D36">
      <w:pPr>
        <w:spacing w:line="360" w:lineRule="auto"/>
        <w:jc w:val="center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>DICHIARA</w:t>
      </w:r>
    </w:p>
    <w:p w14:paraId="6374D84D" w14:textId="03AD0E8A" w:rsidR="001D0D36" w:rsidRPr="00F91F5F" w:rsidRDefault="00866B85" w:rsidP="00866B85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F91F5F">
        <w:rPr>
          <w:rFonts w:ascii="Century Gothic" w:hAnsi="Century Gothic"/>
          <w:b/>
          <w:sz w:val="20"/>
          <w:szCs w:val="20"/>
        </w:rPr>
        <w:t>(indicare con una X i requisiti auto dichiarati)</w:t>
      </w:r>
    </w:p>
    <w:p w14:paraId="1928FA81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>possedere idoneità fisica all’impiego;</w:t>
      </w:r>
    </w:p>
    <w:p w14:paraId="541EF922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>non essere interdetto dai pubblici uffici in base a sentenza passata in giudicato;</w:t>
      </w:r>
    </w:p>
    <w:p w14:paraId="43487820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>non essere stato destituito, dispensato o dichiarato decaduto dall’impiego presso una Pubblica Amministrazione;</w:t>
      </w:r>
    </w:p>
    <w:p w14:paraId="4E35373F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>non trovarsi nelle condizioni di incapacità o contrarre con la Pubblica Amministrazione di cui all’Art.21 della L. 55/90;</w:t>
      </w:r>
    </w:p>
    <w:p w14:paraId="6A953AA2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>non aver subito condanne che comportino l’interdizione dai pubblici uffici o che, qualora comminate nel corso di un rapporto di lavoro già instaurato, potrebbero determinare la sanzione del licenziamento secondo quanto previsto dai contratti collettivi in vigore;</w:t>
      </w:r>
    </w:p>
    <w:p w14:paraId="79F75561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>non avere condizioni di conflitto di interesse o incompatibilità ai sensi della normativa vigente con il GAL Vallo di Diano;</w:t>
      </w:r>
    </w:p>
    <w:p w14:paraId="20936619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>non trovarsi nelle condizioni di esclusione previste dall’art. 94 e 95 del D. Lgs. n. 36/2023;</w:t>
      </w:r>
    </w:p>
    <w:p w14:paraId="35F11459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SOLO per i possessori di partita iva: di essere in regola con la posizione contributiva rispetto al proprio Ente di previdenza.</w:t>
      </w:r>
    </w:p>
    <w:p w14:paraId="7CA663FC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 xml:space="preserve">possedere il seguente titolo di studio_______________________, conseguito presso____________________, in </w:t>
      </w:r>
      <w:proofErr w:type="spellStart"/>
      <w:r w:rsidRPr="00F91F5F">
        <w:rPr>
          <w:rFonts w:ascii="Century Gothic" w:hAnsi="Century Gothic"/>
          <w:sz w:val="20"/>
          <w:szCs w:val="20"/>
        </w:rPr>
        <w:t>data_______________con</w:t>
      </w:r>
      <w:proofErr w:type="spellEnd"/>
      <w:r w:rsidRPr="00F91F5F">
        <w:rPr>
          <w:rFonts w:ascii="Century Gothic" w:hAnsi="Century Gothic"/>
          <w:sz w:val="20"/>
          <w:szCs w:val="20"/>
        </w:rPr>
        <w:t xml:space="preserve"> votazione di__________;</w:t>
      </w:r>
    </w:p>
    <w:p w14:paraId="1656A998" w14:textId="77777777" w:rsidR="001D0D36" w:rsidRPr="00F91F5F" w:rsidRDefault="001D0D36" w:rsidP="001D0D36">
      <w:pPr>
        <w:numPr>
          <w:ilvl w:val="0"/>
          <w:numId w:val="3"/>
        </w:numPr>
        <w:spacing w:line="247" w:lineRule="auto"/>
        <w:ind w:right="432"/>
        <w:jc w:val="both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di impegnarsi a produrre al GAL, qualora venga richiesto, la documentazione a prova delle dichiarazioni fornite con la presente domanda e cv vitae.</w:t>
      </w:r>
    </w:p>
    <w:p w14:paraId="15B4E731" w14:textId="5363B336" w:rsidR="001D0D36" w:rsidRDefault="001D0D36" w:rsidP="001D0D36">
      <w:pPr>
        <w:spacing w:line="247" w:lineRule="auto"/>
        <w:ind w:right="432"/>
        <w:jc w:val="both"/>
        <w:rPr>
          <w:rFonts w:ascii="Century Gothic" w:hAnsi="Century Gothic"/>
          <w:sz w:val="20"/>
          <w:szCs w:val="20"/>
        </w:rPr>
      </w:pPr>
    </w:p>
    <w:p w14:paraId="32DF07BE" w14:textId="77777777" w:rsidR="00AB7EB1" w:rsidRDefault="00AB7EB1" w:rsidP="001D0D36">
      <w:pPr>
        <w:spacing w:line="247" w:lineRule="auto"/>
        <w:ind w:right="432"/>
        <w:jc w:val="both"/>
        <w:rPr>
          <w:rFonts w:ascii="Century Gothic" w:hAnsi="Century Gothic"/>
          <w:sz w:val="20"/>
          <w:szCs w:val="20"/>
        </w:rPr>
      </w:pPr>
    </w:p>
    <w:p w14:paraId="3F02A382" w14:textId="77777777" w:rsidR="00F91F5F" w:rsidRPr="00F91F5F" w:rsidRDefault="00F91F5F" w:rsidP="001D0D36">
      <w:pPr>
        <w:spacing w:line="247" w:lineRule="auto"/>
        <w:ind w:right="432"/>
        <w:jc w:val="both"/>
        <w:rPr>
          <w:rFonts w:ascii="Century Gothic" w:hAnsi="Century Gothic"/>
          <w:sz w:val="20"/>
          <w:szCs w:val="20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4"/>
        <w:gridCol w:w="2602"/>
        <w:gridCol w:w="2076"/>
      </w:tblGrid>
      <w:tr w:rsidR="00866B85" w:rsidRPr="00F91F5F" w14:paraId="70ED17D0" w14:textId="77777777" w:rsidTr="00866B85">
        <w:trPr>
          <w:trHeight w:val="375"/>
        </w:trPr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A782D" w14:textId="77777777" w:rsidR="00866B85" w:rsidRPr="00F91F5F" w:rsidRDefault="00866B85" w:rsidP="00D944F6">
            <w:pPr>
              <w:ind w:left="426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CSR Campania 2023/2027 – SRG 06 short list </w:t>
            </w:r>
          </w:p>
          <w:p w14:paraId="1C1BC8A5" w14:textId="5D594620" w:rsidR="00866B85" w:rsidRPr="00F91F5F" w:rsidRDefault="00866B85" w:rsidP="00D944F6">
            <w:pPr>
              <w:ind w:left="426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PROFILO</w:t>
            </w:r>
            <w:r w:rsid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/i</w:t>
            </w: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OGGETTO DI RICHIESTA DI ISCRIZIONE</w:t>
            </w:r>
            <w:r w:rsidR="001E1BEE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(max 3)</w:t>
            </w:r>
          </w:p>
        </w:tc>
      </w:tr>
      <w:tr w:rsidR="00866B85" w:rsidRPr="00F91F5F" w14:paraId="51AE5A79" w14:textId="77777777" w:rsidTr="00866B85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7767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989" w14:textId="77777777" w:rsidR="00866B85" w:rsidRPr="00F91F5F" w:rsidRDefault="00866B85" w:rsidP="00D944F6">
            <w:pPr>
              <w:ind w:left="42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Profilo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04EB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Titolo di studio minimo richiesto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A14" w14:textId="77777777" w:rsidR="00866B85" w:rsidRPr="00F91F5F" w:rsidRDefault="00866B85" w:rsidP="00866B85">
            <w:pPr>
              <w:ind w:left="28" w:right="-217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indicare con X </w:t>
            </w:r>
          </w:p>
          <w:p w14:paraId="550386CB" w14:textId="31A675C1" w:rsidR="00866B85" w:rsidRPr="00F91F5F" w:rsidRDefault="00866B85" w:rsidP="00866B85">
            <w:pPr>
              <w:ind w:left="28" w:right="-217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il profilo</w:t>
            </w:r>
            <w:r w:rsid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/i</w:t>
            </w:r>
            <w:r w:rsidRPr="00F91F5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0897A4" w14:textId="07168EBC" w:rsidR="00866B85" w:rsidRPr="00F91F5F" w:rsidRDefault="00F91F5F" w:rsidP="00866B85">
            <w:pPr>
              <w:ind w:left="28" w:right="-217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oggetto dell’istanza</w:t>
            </w:r>
          </w:p>
        </w:tc>
      </w:tr>
      <w:tr w:rsidR="00866B85" w:rsidRPr="00F91F5F" w14:paraId="57D9CD85" w14:textId="77777777" w:rsidTr="00866B85">
        <w:trPr>
          <w:trHeight w:val="10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361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78A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Consulente junior tecnico/scientifico</w:t>
            </w:r>
          </w:p>
          <w:p w14:paraId="6630BE8E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Valutazione progetti – SRG 06 </w:t>
            </w:r>
            <w:proofErr w:type="spellStart"/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sottointervento</w:t>
            </w:r>
            <w:proofErr w:type="spellEnd"/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AFA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Laurea primo livello </w:t>
            </w:r>
          </w:p>
          <w:p w14:paraId="04E29085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(3 anni) in materie tecnico scientifiche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EFFF" w14:textId="77777777" w:rsidR="00866B85" w:rsidRPr="00F91F5F" w:rsidRDefault="00866B85" w:rsidP="00D944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7CB3CE38" w14:textId="77777777" w:rsidTr="00866B85">
        <w:trPr>
          <w:trHeight w:val="10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56E3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1EB4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Consulente junior economico</w:t>
            </w:r>
          </w:p>
          <w:p w14:paraId="39CEA9DF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Valutazione progetti – SRG 06 </w:t>
            </w:r>
            <w:proofErr w:type="spellStart"/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sottointervento</w:t>
            </w:r>
            <w:proofErr w:type="spellEnd"/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89E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Laurea primo livello </w:t>
            </w:r>
          </w:p>
          <w:p w14:paraId="6386BF9C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(3 anni) in materie economico/finanziarie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B82F" w14:textId="77777777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7E862ED1" w14:textId="77777777" w:rsidTr="00866B85">
        <w:trPr>
          <w:trHeight w:val="10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30CF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2F6A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Consulente junior socio/pedagogico </w:t>
            </w:r>
          </w:p>
          <w:p w14:paraId="5803FAE1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Valutazione progetti – SRG 06 </w:t>
            </w:r>
            <w:proofErr w:type="spellStart"/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sottointervento</w:t>
            </w:r>
            <w:proofErr w:type="spellEnd"/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6FDE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Laurea primo livello </w:t>
            </w:r>
          </w:p>
          <w:p w14:paraId="771C613A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(3 anni) in materie attinenti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D626" w14:textId="77777777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29F6105A" w14:textId="77777777" w:rsidTr="00866B85">
        <w:trPr>
          <w:trHeight w:val="10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FEE9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1B91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Consulente giuridico</w:t>
            </w:r>
          </w:p>
          <w:p w14:paraId="0A9C6B50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Valutazione progetti – SRG 06 </w:t>
            </w:r>
            <w:proofErr w:type="spellStart"/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sottointervento</w:t>
            </w:r>
            <w:proofErr w:type="spellEnd"/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A-B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832D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Laurea specialistica </w:t>
            </w:r>
          </w:p>
          <w:p w14:paraId="402E2825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(5 anni) in materie giuridiche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347B" w14:textId="77777777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6C2E0741" w14:textId="77777777" w:rsidTr="00866B85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12FA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932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Responsabile Valutazione progetti – SRG azione 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DFB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Laurea specialistica/magistrale o diploma laurea VO (5 anni) in materie tecnico scientifiche.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503C" w14:textId="41477B1D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776DF29E" w14:textId="77777777" w:rsidTr="00866B85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3363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30A8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Consulente progettazione europea in materie agro ambientali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991D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Laurea primo livello </w:t>
            </w:r>
          </w:p>
          <w:p w14:paraId="5696BF95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(3 anni) in materie attinenti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8CFE" w14:textId="6E4AD4DC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17640FDA" w14:textId="77777777" w:rsidTr="00866B85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8B76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15A4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Supporto alla rendicontazione SRG azione A-B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245F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Diploma in materie economico/finanziarie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2AA7" w14:textId="77777777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194C4BA8" w14:textId="77777777" w:rsidTr="00866B85">
        <w:trPr>
          <w:trHeight w:val="9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E719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A02C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Responsabile della Protezione dei Dati (RPD)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75A6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Laurea specialistica/magistrale o diploma laurea VO (5 anni) in materie giuridiche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4DF3" w14:textId="47D4E725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4BB545A1" w14:textId="77777777" w:rsidTr="00866B85">
        <w:trPr>
          <w:trHeight w:val="9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207C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EE38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Consulente in materia comunicazione giornalistica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A486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Laurea primo livello (3 anni) in materie attinenti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7BC6" w14:textId="4DB44D95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0BA54957" w14:textId="77777777" w:rsidTr="00866B85">
        <w:trPr>
          <w:trHeight w:val="9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FE25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DF3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Consulente realizzazione materiale grafico ed audio/visivo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A913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Diploma scuole medie superiori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F08E" w14:textId="1911307D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6A80A8F6" w14:textId="77777777" w:rsidTr="00866B85">
        <w:trPr>
          <w:trHeight w:val="9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393D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C08F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Consulente social media manager/storyteller/</w:t>
            </w:r>
            <w:r w:rsidRPr="00F91F5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2143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Diploma scuole medie superiori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A03" w14:textId="437DD957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2F64DDDB" w14:textId="77777777" w:rsidTr="00866B85">
        <w:trPr>
          <w:trHeight w:val="9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D994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F867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Collaboratore attività di comunicazione/animazione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6800" w14:textId="77777777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Diploma scuole medie superiori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A702" w14:textId="77777777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66B85" w:rsidRPr="00F91F5F" w14:paraId="714A2844" w14:textId="77777777" w:rsidTr="00866B85">
        <w:trPr>
          <w:trHeight w:val="9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436" w14:textId="77777777" w:rsidR="00866B85" w:rsidRPr="00F91F5F" w:rsidRDefault="00866B85" w:rsidP="00D944F6">
            <w:pPr>
              <w:ind w:left="67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DAA9" w14:textId="77777777" w:rsidR="00866B85" w:rsidRPr="00F91F5F" w:rsidRDefault="00866B85" w:rsidP="00D944F6">
            <w:pPr>
              <w:ind w:left="9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Consulente valutazione e monitoraggio SSL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CD1F" w14:textId="77777777" w:rsidR="001E1BEE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Laurea specialistica/magistrale o diploma laurea VO </w:t>
            </w:r>
          </w:p>
          <w:p w14:paraId="188B6694" w14:textId="44E413EA" w:rsidR="00866B85" w:rsidRPr="00F91F5F" w:rsidRDefault="00866B85" w:rsidP="00D944F6">
            <w:pPr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1F5F">
              <w:rPr>
                <w:rFonts w:ascii="Century Gothic" w:hAnsi="Century Gothic" w:cs="Arial"/>
                <w:color w:val="000000"/>
                <w:sz w:val="20"/>
                <w:szCs w:val="20"/>
              </w:rPr>
              <w:t>(5 anni) in materie attinenti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05CC" w14:textId="4E07C5B5" w:rsidR="00866B85" w:rsidRPr="00F91F5F" w:rsidRDefault="00866B85" w:rsidP="00D944F6">
            <w:pPr>
              <w:ind w:left="214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2A91E624" w14:textId="77777777" w:rsidR="001D0D36" w:rsidRPr="00F91F5F" w:rsidRDefault="001D0D36" w:rsidP="001D0D36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3A36C580" w14:textId="77777777" w:rsidR="001D0D36" w:rsidRPr="00F91F5F" w:rsidRDefault="001D0D36" w:rsidP="001D0D36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24391D8" w14:textId="77777777" w:rsidR="001D0D36" w:rsidRPr="00F91F5F" w:rsidRDefault="001D0D36" w:rsidP="001D0D36">
      <w:pPr>
        <w:jc w:val="both"/>
        <w:rPr>
          <w:rFonts w:ascii="Century Gothic" w:hAnsi="Century Gothic"/>
          <w:bCs/>
          <w:smallCaps/>
          <w:sz w:val="20"/>
          <w:szCs w:val="20"/>
        </w:rPr>
      </w:pPr>
      <w:r w:rsidRPr="00F91F5F">
        <w:rPr>
          <w:rFonts w:ascii="Century Gothic" w:hAnsi="Century Gothic"/>
          <w:bCs/>
          <w:smallCaps/>
          <w:sz w:val="20"/>
          <w:szCs w:val="20"/>
        </w:rPr>
        <w:t>I propri recapiti sono i seguenti:</w:t>
      </w:r>
    </w:p>
    <w:p w14:paraId="553EFD35" w14:textId="77777777" w:rsidR="001D0D36" w:rsidRPr="00F91F5F" w:rsidRDefault="001D0D36" w:rsidP="001D0D36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C84D01D" w14:textId="77777777" w:rsidR="001D0D36" w:rsidRPr="00F91F5F" w:rsidRDefault="001D0D36" w:rsidP="001D0D36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 xml:space="preserve">tel. </w:t>
      </w:r>
      <w:r w:rsidRPr="00F91F5F">
        <w:rPr>
          <w:rFonts w:ascii="Century Gothic" w:hAnsi="Century Gothic"/>
          <w:bCs/>
          <w:sz w:val="20"/>
          <w:szCs w:val="20"/>
        </w:rPr>
        <w:tab/>
        <w:t>__________________________</w:t>
      </w:r>
    </w:p>
    <w:p w14:paraId="3E30DE06" w14:textId="77777777" w:rsidR="001D0D36" w:rsidRPr="00F91F5F" w:rsidRDefault="001D0D36" w:rsidP="001D0D36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proofErr w:type="spellStart"/>
      <w:r w:rsidRPr="00F91F5F">
        <w:rPr>
          <w:rFonts w:ascii="Century Gothic" w:hAnsi="Century Gothic"/>
          <w:bCs/>
          <w:sz w:val="20"/>
          <w:szCs w:val="20"/>
        </w:rPr>
        <w:t>cell</w:t>
      </w:r>
      <w:proofErr w:type="spellEnd"/>
      <w:r w:rsidRPr="00F91F5F">
        <w:rPr>
          <w:rFonts w:ascii="Century Gothic" w:hAnsi="Century Gothic"/>
          <w:bCs/>
          <w:sz w:val="20"/>
          <w:szCs w:val="20"/>
        </w:rPr>
        <w:tab/>
        <w:t xml:space="preserve">__________________________ </w:t>
      </w:r>
      <w:r w:rsidRPr="00F91F5F">
        <w:rPr>
          <w:rFonts w:ascii="Century Gothic" w:hAnsi="Century Gothic"/>
          <w:bCs/>
          <w:sz w:val="20"/>
          <w:szCs w:val="20"/>
        </w:rPr>
        <w:tab/>
      </w:r>
    </w:p>
    <w:p w14:paraId="73C25ED3" w14:textId="77777777" w:rsidR="001D0D36" w:rsidRPr="00F91F5F" w:rsidRDefault="001D0D36" w:rsidP="001D0D36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F91F5F">
        <w:rPr>
          <w:rFonts w:ascii="Century Gothic" w:hAnsi="Century Gothic"/>
          <w:bCs/>
          <w:sz w:val="20"/>
          <w:szCs w:val="20"/>
        </w:rPr>
        <w:t xml:space="preserve">PEC </w:t>
      </w:r>
      <w:r w:rsidRPr="00F91F5F">
        <w:rPr>
          <w:rFonts w:ascii="Century Gothic" w:hAnsi="Century Gothic"/>
          <w:bCs/>
          <w:sz w:val="20"/>
          <w:szCs w:val="20"/>
        </w:rPr>
        <w:tab/>
        <w:t>__________________________</w:t>
      </w:r>
    </w:p>
    <w:p w14:paraId="02BCABE8" w14:textId="77777777" w:rsidR="001D0D36" w:rsidRPr="00F91F5F" w:rsidRDefault="001D0D36" w:rsidP="001D0D36">
      <w:pPr>
        <w:spacing w:line="360" w:lineRule="auto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 xml:space="preserve">Mail </w:t>
      </w:r>
      <w:r w:rsidRPr="00F91F5F">
        <w:rPr>
          <w:rFonts w:ascii="Century Gothic" w:hAnsi="Century Gothic"/>
          <w:sz w:val="20"/>
          <w:szCs w:val="20"/>
        </w:rPr>
        <w:tab/>
      </w:r>
      <w:hyperlink r:id="rId8" w:history="1">
        <w:r w:rsidRPr="00F91F5F">
          <w:rPr>
            <w:rStyle w:val="Collegamentoipertestuale"/>
            <w:rFonts w:ascii="Century Gothic" w:hAnsi="Century Gothic"/>
            <w:sz w:val="20"/>
            <w:szCs w:val="20"/>
          </w:rPr>
          <w:t>__________________________</w:t>
        </w:r>
      </w:hyperlink>
    </w:p>
    <w:p w14:paraId="38A9403A" w14:textId="77777777" w:rsidR="00866B85" w:rsidRPr="00F91F5F" w:rsidRDefault="00866B85" w:rsidP="001D0D3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6D6FD1A" w14:textId="77777777" w:rsidR="001D0D36" w:rsidRPr="00F91F5F" w:rsidRDefault="001D0D36" w:rsidP="001D0D36">
      <w:pPr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Si allegano alla presente:</w:t>
      </w:r>
    </w:p>
    <w:p w14:paraId="40B89F5E" w14:textId="77777777" w:rsidR="001D0D36" w:rsidRPr="00F91F5F" w:rsidRDefault="001D0D36" w:rsidP="001D0D36">
      <w:pPr>
        <w:pStyle w:val="Default"/>
        <w:rPr>
          <w:rFonts w:ascii="Century Gothic" w:hAnsi="Century Gothic"/>
          <w:sz w:val="20"/>
          <w:szCs w:val="20"/>
        </w:rPr>
      </w:pPr>
    </w:p>
    <w:p w14:paraId="74F344E5" w14:textId="3D52E082" w:rsidR="001D0D36" w:rsidRPr="00F91F5F" w:rsidRDefault="001D0D36" w:rsidP="001D0D36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 xml:space="preserve">curriculum vitae, datato e firmato in originale, redatto secondo il formato europeo </w:t>
      </w:r>
      <w:r w:rsidR="001E1BEE" w:rsidRPr="001E1BEE">
        <w:rPr>
          <w:rFonts w:ascii="Century Gothic" w:hAnsi="Century Gothic"/>
          <w:sz w:val="20"/>
          <w:szCs w:val="20"/>
        </w:rPr>
        <w:t>debitamente sottoscritto e riportante in calce dichiarazione sostitutiva di atto di notorietà attestante la veridicità del contenuto a norma del DPR 445/2000</w:t>
      </w:r>
      <w:r w:rsidRPr="00F91F5F">
        <w:rPr>
          <w:rFonts w:ascii="Century Gothic" w:hAnsi="Century Gothic"/>
          <w:sz w:val="20"/>
          <w:szCs w:val="20"/>
        </w:rPr>
        <w:t xml:space="preserve">; </w:t>
      </w:r>
    </w:p>
    <w:p w14:paraId="33A6F463" w14:textId="56A2BCCD" w:rsidR="001D0D36" w:rsidRPr="00F91F5F" w:rsidRDefault="001D0D36" w:rsidP="001D0D36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copia fotostatica di un documento d’identità in corso di validità sottoscritta dal richiedente</w:t>
      </w:r>
      <w:r w:rsidR="00F91F5F" w:rsidRPr="00F91F5F">
        <w:rPr>
          <w:rFonts w:ascii="Century Gothic" w:hAnsi="Century Gothic"/>
          <w:sz w:val="20"/>
          <w:szCs w:val="20"/>
        </w:rPr>
        <w:t>.</w:t>
      </w:r>
    </w:p>
    <w:p w14:paraId="26FA42B9" w14:textId="77777777" w:rsidR="001D0D36" w:rsidRPr="00F91F5F" w:rsidRDefault="001D0D36" w:rsidP="001D0D36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9DE74FE" w14:textId="77777777" w:rsidR="001D0D36" w:rsidRPr="00F91F5F" w:rsidRDefault="001D0D36" w:rsidP="001D0D36">
      <w:pPr>
        <w:pStyle w:val="Default"/>
        <w:rPr>
          <w:rFonts w:ascii="Century Gothic" w:hAnsi="Century Gothic"/>
          <w:sz w:val="20"/>
          <w:szCs w:val="20"/>
        </w:rPr>
      </w:pPr>
    </w:p>
    <w:p w14:paraId="163B208C" w14:textId="77777777" w:rsidR="001D0D36" w:rsidRPr="00F91F5F" w:rsidRDefault="001D0D36" w:rsidP="001D0D36">
      <w:pPr>
        <w:pStyle w:val="Default"/>
        <w:rPr>
          <w:rFonts w:ascii="Century Gothic" w:hAnsi="Century Gothic"/>
          <w:sz w:val="20"/>
          <w:szCs w:val="20"/>
        </w:rPr>
      </w:pPr>
    </w:p>
    <w:p w14:paraId="755C6064" w14:textId="77777777" w:rsidR="001D0D36" w:rsidRPr="00F91F5F" w:rsidRDefault="001D0D36" w:rsidP="001D0D36">
      <w:pPr>
        <w:pStyle w:val="Default"/>
        <w:ind w:left="4956"/>
        <w:jc w:val="right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Il richiedente</w:t>
      </w:r>
    </w:p>
    <w:p w14:paraId="73EACBBE" w14:textId="77777777" w:rsidR="001D0D36" w:rsidRPr="00F91F5F" w:rsidRDefault="001D0D36" w:rsidP="001D0D36">
      <w:pPr>
        <w:pStyle w:val="Default"/>
        <w:ind w:left="4956"/>
        <w:jc w:val="right"/>
        <w:rPr>
          <w:rFonts w:ascii="Century Gothic" w:hAnsi="Century Gothic"/>
          <w:sz w:val="20"/>
          <w:szCs w:val="20"/>
        </w:rPr>
      </w:pPr>
    </w:p>
    <w:p w14:paraId="11973C20" w14:textId="77777777" w:rsidR="001D0D36" w:rsidRPr="00F91F5F" w:rsidRDefault="001D0D36" w:rsidP="001D0D36">
      <w:pPr>
        <w:pStyle w:val="Default"/>
        <w:ind w:left="4956"/>
        <w:jc w:val="right"/>
        <w:rPr>
          <w:rFonts w:ascii="Century Gothic" w:hAnsi="Century Gothic"/>
          <w:sz w:val="20"/>
          <w:szCs w:val="20"/>
        </w:rPr>
      </w:pPr>
      <w:r w:rsidRPr="00F91F5F">
        <w:rPr>
          <w:rFonts w:ascii="Century Gothic" w:hAnsi="Century Gothic"/>
          <w:sz w:val="20"/>
          <w:szCs w:val="20"/>
        </w:rPr>
        <w:t>______________________________</w:t>
      </w:r>
    </w:p>
    <w:p w14:paraId="71EA5417" w14:textId="77777777" w:rsidR="001D0D36" w:rsidRPr="00F91F5F" w:rsidRDefault="001D0D36" w:rsidP="001D0D36">
      <w:pPr>
        <w:pStyle w:val="Default"/>
        <w:ind w:left="4956"/>
        <w:jc w:val="right"/>
        <w:rPr>
          <w:rFonts w:ascii="Century Gothic" w:hAnsi="Century Gothic"/>
          <w:sz w:val="20"/>
          <w:szCs w:val="20"/>
        </w:rPr>
      </w:pPr>
    </w:p>
    <w:p w14:paraId="45A8E699" w14:textId="77777777" w:rsidR="001D0D36" w:rsidRPr="00F91F5F" w:rsidRDefault="001D0D36" w:rsidP="001D0D36">
      <w:pPr>
        <w:pStyle w:val="Default"/>
        <w:ind w:left="4956"/>
        <w:jc w:val="center"/>
        <w:rPr>
          <w:rFonts w:ascii="Century Gothic" w:hAnsi="Century Gothic"/>
          <w:sz w:val="20"/>
          <w:szCs w:val="20"/>
        </w:rPr>
      </w:pPr>
    </w:p>
    <w:p w14:paraId="49991687" w14:textId="77777777" w:rsidR="00887BB9" w:rsidRPr="00F91F5F" w:rsidRDefault="001C06DF" w:rsidP="00B94CD0">
      <w:pPr>
        <w:rPr>
          <w:rFonts w:ascii="Century Gothic" w:hAnsi="Century Gothic"/>
          <w:b/>
          <w:sz w:val="20"/>
          <w:szCs w:val="20"/>
        </w:rPr>
      </w:pPr>
    </w:p>
    <w:sectPr w:rsidR="00887BB9" w:rsidRPr="00F91F5F" w:rsidSect="00094740">
      <w:headerReference w:type="default" r:id="rId9"/>
      <w:footerReference w:type="default" r:id="rId10"/>
      <w:pgSz w:w="11906" w:h="16838"/>
      <w:pgMar w:top="1535" w:right="1134" w:bottom="1134" w:left="1134" w:header="284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9374D" w14:textId="77777777" w:rsidR="001C06DF" w:rsidRDefault="001C06DF" w:rsidP="00B94CD0">
      <w:r>
        <w:separator/>
      </w:r>
    </w:p>
  </w:endnote>
  <w:endnote w:type="continuationSeparator" w:id="0">
    <w:p w14:paraId="666E83AD" w14:textId="77777777" w:rsidR="001C06DF" w:rsidRDefault="001C06DF" w:rsidP="00B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2263" w14:textId="77777777" w:rsidR="00B94CD0" w:rsidRDefault="00B94CD0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2086E8" wp14:editId="67E4546F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6120130" cy="58039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82494" wp14:editId="2AF01E14">
              <wp:simplePos x="0" y="0"/>
              <wp:positionH relativeFrom="margin">
                <wp:align>center</wp:align>
              </wp:positionH>
              <wp:positionV relativeFrom="paragraph">
                <wp:posOffset>62865</wp:posOffset>
              </wp:positionV>
              <wp:extent cx="605790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4CDBE5D" id="Connettore 1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95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" strokecolor="#00b050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CF98B" w14:textId="77777777" w:rsidR="001C06DF" w:rsidRDefault="001C06DF" w:rsidP="00B94CD0">
      <w:r>
        <w:separator/>
      </w:r>
    </w:p>
  </w:footnote>
  <w:footnote w:type="continuationSeparator" w:id="0">
    <w:p w14:paraId="675C84CD" w14:textId="77777777" w:rsidR="001C06DF" w:rsidRDefault="001C06DF" w:rsidP="00B9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6746" w14:textId="77777777" w:rsidR="00B94CD0" w:rsidRDefault="00B94CD0" w:rsidP="00B94CD0">
    <w:pPr>
      <w:pStyle w:val="Intestazione"/>
      <w:jc w:val="center"/>
      <w:rPr>
        <w:rFonts w:ascii="Century Gothic" w:hAnsi="Century Gothic"/>
        <w:b/>
        <w:color w:val="00B05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383050" wp14:editId="45A252F7">
          <wp:simplePos x="0" y="0"/>
          <wp:positionH relativeFrom="margin">
            <wp:align>center</wp:align>
          </wp:positionH>
          <wp:positionV relativeFrom="paragraph">
            <wp:posOffset>105410</wp:posOffset>
          </wp:positionV>
          <wp:extent cx="6120130" cy="701675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B050"/>
        <w:sz w:val="20"/>
        <w:szCs w:val="20"/>
      </w:rPr>
      <w:t>GAL VALLO DI DIANO S.C.A.R.L.</w:t>
    </w:r>
  </w:p>
  <w:p w14:paraId="62E0A784" w14:textId="77777777" w:rsidR="00B94CD0" w:rsidRDefault="00B94CD0" w:rsidP="00B94CD0">
    <w:pPr>
      <w:pStyle w:val="Intestazione"/>
      <w:jc w:val="center"/>
      <w:rPr>
        <w:rFonts w:ascii="Century Gothic" w:hAnsi="Century Gothic"/>
        <w:sz w:val="18"/>
        <w:szCs w:val="20"/>
      </w:rPr>
    </w:pPr>
    <w:r>
      <w:rPr>
        <w:rFonts w:ascii="Century Gothic" w:hAnsi="Century Gothic"/>
        <w:sz w:val="18"/>
        <w:szCs w:val="20"/>
      </w:rPr>
      <w:t>La Città del IV Paesaggio</w:t>
    </w:r>
  </w:p>
  <w:p w14:paraId="5F8770E8" w14:textId="77777777" w:rsidR="00B94CD0" w:rsidRDefault="00B94CD0" w:rsidP="00B94CD0">
    <w:pPr>
      <w:pStyle w:val="Intestazione"/>
      <w:jc w:val="center"/>
      <w:rPr>
        <w:rFonts w:ascii="Century Gothic" w:hAnsi="Century Gothic"/>
        <w:sz w:val="18"/>
        <w:szCs w:val="20"/>
      </w:rPr>
    </w:pPr>
    <w:r>
      <w:rPr>
        <w:rFonts w:ascii="Century Gothic" w:hAnsi="Century Gothic"/>
        <w:sz w:val="18"/>
        <w:szCs w:val="20"/>
      </w:rPr>
      <w:t>Certosa di San Lorenzo - 84034 - PADULA (SA)</w:t>
    </w:r>
  </w:p>
  <w:p w14:paraId="6A035B15" w14:textId="77777777" w:rsidR="00B94CD0" w:rsidRDefault="00B94CD0" w:rsidP="00B94CD0">
    <w:pPr>
      <w:pStyle w:val="Intestazione"/>
      <w:jc w:val="center"/>
      <w:rPr>
        <w:rFonts w:ascii="Century Gothic" w:hAnsi="Century Gothic"/>
        <w:sz w:val="18"/>
        <w:szCs w:val="20"/>
        <w:lang w:val="en-US"/>
      </w:rPr>
    </w:pPr>
    <w:r>
      <w:rPr>
        <w:rFonts w:ascii="Century Gothic" w:hAnsi="Century Gothic"/>
        <w:sz w:val="18"/>
        <w:szCs w:val="20"/>
        <w:lang w:val="en-US"/>
      </w:rPr>
      <w:t>TEL:  0975 77227 - P.I. 04843790652</w:t>
    </w:r>
  </w:p>
  <w:p w14:paraId="1DCA1690" w14:textId="77777777" w:rsidR="00B94CD0" w:rsidRDefault="00B94CD0" w:rsidP="00B94CD0">
    <w:pPr>
      <w:pStyle w:val="Intestazione"/>
      <w:jc w:val="center"/>
      <w:rPr>
        <w:rFonts w:ascii="Century Gothic" w:hAnsi="Century Gothic"/>
        <w:sz w:val="18"/>
        <w:szCs w:val="20"/>
        <w:lang w:val="en-US"/>
      </w:rPr>
    </w:pPr>
    <w:r>
      <w:rPr>
        <w:rFonts w:ascii="Century Gothic" w:hAnsi="Century Gothic"/>
        <w:sz w:val="18"/>
        <w:szCs w:val="20"/>
        <w:lang w:val="en-US"/>
      </w:rPr>
      <w:t>info@galvallodidiano.it - galvallodidiano@pec.it</w:t>
    </w:r>
  </w:p>
  <w:p w14:paraId="6CD0554C" w14:textId="77777777" w:rsidR="00B94CD0" w:rsidRDefault="00B94CD0" w:rsidP="00B94CD0">
    <w:pPr>
      <w:pStyle w:val="Intestazione"/>
      <w:jc w:val="center"/>
      <w:rPr>
        <w:rFonts w:ascii="Century Gothic" w:hAnsi="Century Gothic"/>
        <w:sz w:val="18"/>
        <w:szCs w:val="20"/>
        <w:lang w:val="en-US"/>
      </w:rPr>
    </w:pPr>
    <w:r>
      <w:rPr>
        <w:rFonts w:ascii="Century Gothic" w:hAnsi="Century Gothic"/>
        <w:sz w:val="18"/>
        <w:szCs w:val="20"/>
        <w:lang w:val="en-US"/>
      </w:rPr>
      <w:t>www.galvallodidiano.it</w:t>
    </w:r>
  </w:p>
  <w:p w14:paraId="0F652D4A" w14:textId="77777777" w:rsidR="00B94CD0" w:rsidRDefault="00B94CD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5A8C4" wp14:editId="14385BA5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6057900" cy="0"/>
              <wp:effectExtent l="0" t="0" r="190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31CBFFE8" id="Connettore 1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85pt" to="47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" strokecolor="#00b050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46488"/>
    <w:multiLevelType w:val="hybridMultilevel"/>
    <w:tmpl w:val="FCCEF2B4"/>
    <w:lvl w:ilvl="0" w:tplc="DCC0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0687"/>
    <w:multiLevelType w:val="hybridMultilevel"/>
    <w:tmpl w:val="42AAC2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D34D8"/>
    <w:multiLevelType w:val="hybridMultilevel"/>
    <w:tmpl w:val="26C0FF3A"/>
    <w:lvl w:ilvl="0" w:tplc="5C5E0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716"/>
    <w:multiLevelType w:val="hybridMultilevel"/>
    <w:tmpl w:val="8EEEEB8A"/>
    <w:lvl w:ilvl="0" w:tplc="9F0629B4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1CC290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56A356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AE18D4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D61030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ECA680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D68DFE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8AF696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144826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A3"/>
    <w:rsid w:val="00094740"/>
    <w:rsid w:val="001C06DF"/>
    <w:rsid w:val="001D0D36"/>
    <w:rsid w:val="001E0DDB"/>
    <w:rsid w:val="001E1BEE"/>
    <w:rsid w:val="003241D6"/>
    <w:rsid w:val="00336485"/>
    <w:rsid w:val="00363170"/>
    <w:rsid w:val="003A53A3"/>
    <w:rsid w:val="003D3C3C"/>
    <w:rsid w:val="004032CC"/>
    <w:rsid w:val="00410A20"/>
    <w:rsid w:val="0048363A"/>
    <w:rsid w:val="004A2899"/>
    <w:rsid w:val="005E4303"/>
    <w:rsid w:val="0069556C"/>
    <w:rsid w:val="00710DCE"/>
    <w:rsid w:val="00857625"/>
    <w:rsid w:val="00866B85"/>
    <w:rsid w:val="00AB7EB1"/>
    <w:rsid w:val="00B94CD0"/>
    <w:rsid w:val="00BE6804"/>
    <w:rsid w:val="00DB1F98"/>
    <w:rsid w:val="00E51855"/>
    <w:rsid w:val="00EC6523"/>
    <w:rsid w:val="00F17C52"/>
    <w:rsid w:val="00F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44EF7"/>
  <w15:docId w15:val="{EE8A85B1-3C1C-49A4-AB5E-052BAA9E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C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CD0"/>
  </w:style>
  <w:style w:type="paragraph" w:styleId="Pidipagina">
    <w:name w:val="footer"/>
    <w:basedOn w:val="Normale"/>
    <w:link w:val="PidipaginaCarattere"/>
    <w:uiPriority w:val="99"/>
    <w:unhideWhenUsed/>
    <w:rsid w:val="00B94C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C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C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C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1D0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biancul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vallodidian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ARTA%20INTESTATA_CSR%202023-20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INTESTATA_CSR 2023-2027.dotx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domanda short list</dc:title>
  <dc:creator>Admin</dc:creator>
  <cp:lastModifiedBy>VIP</cp:lastModifiedBy>
  <cp:revision>2</cp:revision>
  <cp:lastPrinted>2025-03-13T13:38:00Z</cp:lastPrinted>
  <dcterms:created xsi:type="dcterms:W3CDTF">2025-04-30T11:56:00Z</dcterms:created>
  <dcterms:modified xsi:type="dcterms:W3CDTF">2025-04-30T11:56:00Z</dcterms:modified>
</cp:coreProperties>
</file>